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center"/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br/>
        <w:t>温州市鹿城区科学技术局202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5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年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4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月至12月政府采购意向</w:t>
      </w:r>
    </w:p>
    <w:tbl>
      <w:tblPr>
        <w:tblpPr w:leftFromText="180" w:rightFromText="180" w:vertAnchor="text" w:horzAnchor="page" w:tblpX="1351" w:tblpY="1669"/>
        <w:tblOverlap w:val="never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"/>
        <w:gridCol w:w="2409"/>
        <w:gridCol w:w="2386"/>
        <w:gridCol w:w="2822"/>
        <w:gridCol w:w="4764"/>
        <w:gridCol w:w="841"/>
      </w:tblGrid>
      <w:tr>
        <w:trPr>
          <w:trHeight w:val="854"/>
          <w:tblHeader/>
        </w:trPr>
        <w:tc>
          <w:tcPr>
            <w:tcW w:w="326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84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9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168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预计采购时间（填写到月）</w:t>
            </w:r>
          </w:p>
        </w:tc>
        <w:tc>
          <w:tcPr>
            <w:tcW w:w="2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rPr>
          <w:trHeight w:val="836"/>
        </w:trPr>
        <w:tc>
          <w:tcPr>
            <w:tcW w:w="3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鹿城创业服务中心三年运营管理服务</w:t>
            </w:r>
          </w:p>
        </w:tc>
        <w:tc>
          <w:tcPr>
            <w:tcW w:w="8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鹿城创业服务中心三年日常运营管理服务</w:t>
            </w:r>
          </w:p>
        </w:tc>
        <w:tc>
          <w:tcPr>
            <w:tcW w:w="9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00000</w:t>
            </w:r>
          </w:p>
        </w:tc>
        <w:tc>
          <w:tcPr>
            <w:tcW w:w="168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2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left"/>
        <w:rPr>
          <w:rFonts w:ascii="仿宋" w:eastAsia="仿宋" w:cs="仿宋" w:hAnsi="仿宋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0"/>
          <w:rFonts w:ascii="仿宋" w:eastAsia="仿宋" w:cs="仿宋" w:hAnsi="仿宋" w:hint="eastAsia"/>
          <w:kern w:val="0"/>
          <w:sz w:val="27"/>
          <w:szCs w:val="27"/>
        </w:rPr>
        <w:t>温州市鹿城区科学技术局2025年4月至12月采购意向公开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如下：</w:t>
        <w:br/>
        <w:t>         </w:t>
      </w:r>
      <w:r>
        <w:rPr>
          <w:rStyle w:val="15"/>
          <w:rFonts w:ascii="仿宋" w:eastAsia="仿宋" w:cs="仿宋" w:hAnsi="仿宋" w:hint="eastAsia"/>
          <w:b/>
          <w:bCs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br/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本次公开的采购意向是本单位政府采购工作的初步安排，具体采</w:t>
      </w:r>
      <w:bookmarkStart w:id="0" w:name="_GoBack"/>
      <w:bookmarkEnd w:id="0"/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购项目情况以相关采购公告和采购文件为准。</w:t>
        <w:br/>
        <w:t xml:space="preserve">    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 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温州市鹿城区科学技术局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spacing w:before="0" w:beforeAutospacing="0" w:after="0" w:afterAutospacing="0"/>
        <w:ind w:left="0" w:firstLineChars="2600" w:firstLine="7020"/>
        <w:jc w:val="center"/>
      </w:pPr>
      <w:r>
        <w:rPr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                        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202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5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年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4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月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17日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zY1ZTMxMzU3ODYyMTE4NDZmY2MyNGViZTU1MzhkYm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Strong"/>
    <w:qFormat/>
    <w:basedOn w:val="0"/>
    <w:rPr>
      <w:b/>
    </w:rPr>
  </w:style>
  <w:style w:type="character" w:styleId="16">
    <w:name w:val="HTML Sample"/>
    <w:qFormat/>
    <w:basedOn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4E4048-DF27-4CD0-A89B-20DF05F84CC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WPS_Yozo_Office9.0.5445.102ZH</Application>
  <Pages>1</Pages>
  <Words>0</Words>
  <Characters>296</Characters>
  <Lines>0</Lines>
  <Paragraphs>6</Paragraphs>
  <CharactersWithSpaces>395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2022-09-19T08:36:00Z</dcterms:created>
  <dcterms:modified xsi:type="dcterms:W3CDTF">2025-04-17T02:02:08Z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2052-11.8.2.11813</vt:lpwstr>
  </property>
  <property fmtid="{D5CDD505-2E9C-101B-9397-08002B2CF9AE}" pid="3" name="ICV">
    <vt:lpwstr>90789072618745BFAF1C12ED5012D708</vt:lpwstr>
  </property>
</Properties>
</file>