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010C">
      <w:pPr>
        <w:jc w:val="center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eastAsia="黑体"/>
          <w:b/>
          <w:sz w:val="36"/>
          <w:szCs w:val="36"/>
        </w:rPr>
        <w:t>伊犁州万艺广告装饰公司</w:t>
      </w:r>
      <w:r>
        <w:rPr>
          <w:rFonts w:hint="eastAsia" w:eastAsia="黑体"/>
          <w:b/>
          <w:sz w:val="36"/>
          <w:szCs w:val="36"/>
          <w:lang w:eastAsia="zh-CN"/>
        </w:rPr>
        <w:t>设计制作安装明细表</w:t>
      </w:r>
    </w:p>
    <w:p w14:paraId="093ECF82">
      <w:pPr>
        <w:rPr>
          <w:rFonts w:hint="eastAsia" w:ascii="宋体" w:hAnsi="宋体"/>
          <w:b/>
          <w:bCs/>
          <w:sz w:val="24"/>
          <w:lang w:val="en-US"/>
        </w:rPr>
      </w:pPr>
      <w:r>
        <w:rPr>
          <w:rFonts w:hint="eastAsia" w:ascii="宋体" w:hAnsi="宋体"/>
          <w:b/>
          <w:bCs/>
          <w:sz w:val="24"/>
        </w:rPr>
        <w:t>单位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十三幼                               2024 </w:t>
      </w:r>
      <w:r>
        <w:rPr>
          <w:rFonts w:hint="eastAsia" w:ascii="宋体" w:hAnsi="宋体"/>
          <w:b/>
          <w:bCs/>
          <w:spacing w:val="20"/>
          <w:szCs w:val="21"/>
          <w:lang w:val="en-US" w:eastAsia="zh-CN"/>
        </w:rPr>
        <w:t>年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9月              </w:t>
      </w:r>
      <w:r>
        <w:rPr>
          <w:rFonts w:hint="eastAsia" w:ascii="宋体" w:hAnsi="宋体"/>
          <w:b/>
          <w:bCs/>
          <w:spacing w:val="20"/>
          <w:szCs w:val="21"/>
          <w:lang w:val="en-US" w:eastAsia="zh-CN"/>
        </w:rPr>
        <w:t xml:space="preserve"> </w:t>
      </w:r>
    </w:p>
    <w:tbl>
      <w:tblPr>
        <w:tblStyle w:val="4"/>
        <w:tblW w:w="9840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706"/>
        <w:gridCol w:w="795"/>
        <w:gridCol w:w="795"/>
        <w:gridCol w:w="1125"/>
        <w:gridCol w:w="1402"/>
        <w:gridCol w:w="2567"/>
      </w:tblGrid>
      <w:tr w14:paraId="3DEA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 w14:paraId="37CA864C"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NO</w:t>
            </w:r>
          </w:p>
        </w:tc>
        <w:tc>
          <w:tcPr>
            <w:tcW w:w="2706" w:type="dxa"/>
            <w:vAlign w:val="center"/>
          </w:tcPr>
          <w:p w14:paraId="215126F4"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　　　目</w:t>
            </w:r>
          </w:p>
        </w:tc>
        <w:tc>
          <w:tcPr>
            <w:tcW w:w="795" w:type="dxa"/>
            <w:vAlign w:val="center"/>
          </w:tcPr>
          <w:p w14:paraId="612AE9D6"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</w:p>
        </w:tc>
        <w:tc>
          <w:tcPr>
            <w:tcW w:w="795" w:type="dxa"/>
            <w:vAlign w:val="center"/>
          </w:tcPr>
          <w:p w14:paraId="02B7B6BA"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数量</w:t>
            </w:r>
          </w:p>
        </w:tc>
        <w:tc>
          <w:tcPr>
            <w:tcW w:w="1125" w:type="dxa"/>
            <w:vAlign w:val="center"/>
          </w:tcPr>
          <w:p w14:paraId="06DBA7FD"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单价</w:t>
            </w:r>
          </w:p>
        </w:tc>
        <w:tc>
          <w:tcPr>
            <w:tcW w:w="1402" w:type="dxa"/>
            <w:vAlign w:val="center"/>
          </w:tcPr>
          <w:p w14:paraId="5E94A9FA"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金额</w:t>
            </w:r>
          </w:p>
        </w:tc>
        <w:tc>
          <w:tcPr>
            <w:tcW w:w="2567" w:type="dxa"/>
            <w:vAlign w:val="center"/>
          </w:tcPr>
          <w:p w14:paraId="729D674B"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备 注 </w:t>
            </w:r>
          </w:p>
        </w:tc>
      </w:tr>
      <w:tr w14:paraId="3070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 w14:paraId="0FB856DE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06" w:type="dxa"/>
            <w:shd w:val="clear"/>
            <w:vAlign w:val="center"/>
          </w:tcPr>
          <w:p w14:paraId="75753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9.6透明膜写真（26*10CM）</w:t>
            </w:r>
          </w:p>
        </w:tc>
        <w:tc>
          <w:tcPr>
            <w:tcW w:w="795" w:type="dxa"/>
            <w:shd w:val="clear"/>
            <w:vAlign w:val="center"/>
          </w:tcPr>
          <w:p w14:paraId="5167375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795" w:type="dxa"/>
            <w:shd w:val="clear"/>
            <w:vAlign w:val="center"/>
          </w:tcPr>
          <w:p w14:paraId="49EBEA2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25" w:type="dxa"/>
            <w:shd w:val="clear"/>
            <w:vAlign w:val="center"/>
          </w:tcPr>
          <w:p w14:paraId="2AEF43A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1402" w:type="dxa"/>
            <w:shd w:val="clear"/>
            <w:vAlign w:val="center"/>
          </w:tcPr>
          <w:p w14:paraId="3AC6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168.00</w:t>
            </w:r>
          </w:p>
        </w:tc>
        <w:tc>
          <w:tcPr>
            <w:tcW w:w="2567" w:type="dxa"/>
            <w:shd w:val="clear"/>
            <w:vAlign w:val="center"/>
          </w:tcPr>
          <w:p w14:paraId="31D10E5B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834390" cy="342265"/>
                  <wp:effectExtent l="0" t="0" r="3810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46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 w14:paraId="41B8DDF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06" w:type="dxa"/>
            <w:shd w:val="clear"/>
            <w:vAlign w:val="center"/>
          </w:tcPr>
          <w:p w14:paraId="72CAD8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9.20园徽车贴（8*8CM）</w:t>
            </w:r>
          </w:p>
        </w:tc>
        <w:tc>
          <w:tcPr>
            <w:tcW w:w="795" w:type="dxa"/>
            <w:shd w:val="clear"/>
            <w:vAlign w:val="center"/>
          </w:tcPr>
          <w:p w14:paraId="629399D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95" w:type="dxa"/>
            <w:shd w:val="clear"/>
            <w:vAlign w:val="center"/>
          </w:tcPr>
          <w:p w14:paraId="455EF455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1125" w:type="dxa"/>
            <w:shd w:val="clear"/>
            <w:vAlign w:val="center"/>
          </w:tcPr>
          <w:p w14:paraId="3560496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1402" w:type="dxa"/>
            <w:shd w:val="clear"/>
            <w:vAlign w:val="center"/>
          </w:tcPr>
          <w:p w14:paraId="3BE2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235.00</w:t>
            </w:r>
          </w:p>
        </w:tc>
        <w:tc>
          <w:tcPr>
            <w:tcW w:w="2567" w:type="dxa"/>
            <w:shd w:val="clear"/>
            <w:vAlign w:val="center"/>
          </w:tcPr>
          <w:p w14:paraId="4C49987B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722630" cy="697230"/>
                  <wp:effectExtent l="0" t="0" r="1270" b="762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38505" cy="669925"/>
                  <wp:effectExtent l="0" t="0" r="4445" b="158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DC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A47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C77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9.20车贴班级牌（38*25CM）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E4A9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4FB5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7B70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15.0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9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105.00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C7CB4"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807085" cy="562610"/>
                  <wp:effectExtent l="0" t="0" r="12065" b="889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王园长</w:t>
            </w:r>
          </w:p>
        </w:tc>
      </w:tr>
      <w:tr w14:paraId="144D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AC7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73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9.25高清车贴（20*30CM）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E9D0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4B676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CAF28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C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180.00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5AC6C"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</w:rPr>
              <w:t>运动悦·健康伴我行”十一国庆亲子运动会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王园长</w:t>
            </w:r>
          </w:p>
        </w:tc>
      </w:tr>
      <w:tr w14:paraId="6A40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AFE6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99A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11.22 高清车贴收费标准（42*30CM）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5F96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076D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DD43D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6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20.00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B8BD7"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585470" cy="417195"/>
                  <wp:effectExtent l="0" t="0" r="5080" b="190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48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317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775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12.13龙卡板（120*240CM）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BF509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66393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039B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32.00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20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320.00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1F812"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马老师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17690330137</w:t>
            </w:r>
          </w:p>
        </w:tc>
      </w:tr>
      <w:tr w14:paraId="15DE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F77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30A0B"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合     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BED4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20379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C057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1DAF">
            <w:pPr>
              <w:spacing w:line="360" w:lineRule="auto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1028.00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37F7">
            <w:pPr>
              <w:spacing w:line="240" w:lineRule="auto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A966B6C"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</w:p>
    <w:p w14:paraId="16877889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</w:p>
    <w:p w14:paraId="047F8B7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伊犁州万艺广告装饰有限公司</w:t>
      </w:r>
    </w:p>
    <w:p w14:paraId="5A09D815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2024年12 月  </w:t>
      </w:r>
    </w:p>
    <w:p w14:paraId="1C6EBBB8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博雅宋简体">
    <w:panose1 w:val="020B0300000000000000"/>
    <w:charset w:val="86"/>
    <w:family w:val="auto"/>
    <w:pitch w:val="default"/>
    <w:sig w:usb0="00000001" w:usb1="080E0800" w:usb2="00000012" w:usb3="00000000" w:csb0="00060007" w:csb1="00000000"/>
  </w:font>
  <w:font w:name="方正大标宋简体">
    <w:altName w:val="微软雅黑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AC844">
    <w:pPr>
      <w:pStyle w:val="2"/>
      <w:jc w:val="center"/>
      <w:rPr>
        <w:rFonts w:hint="eastAsia"/>
        <w:b/>
        <w:sz w:val="21"/>
        <w:szCs w:val="32"/>
        <w:lang w:eastAsia="zh-CN"/>
      </w:rPr>
    </w:pPr>
    <w:r>
      <w:rPr>
        <w:rFonts w:hint="eastAsia"/>
        <w:b/>
        <w:sz w:val="21"/>
        <w:szCs w:val="32"/>
      </w:rPr>
      <w:t>新疆伊宁市</w:t>
    </w:r>
    <w:r>
      <w:rPr>
        <w:rFonts w:hint="eastAsia"/>
        <w:b/>
        <w:sz w:val="21"/>
        <w:szCs w:val="32"/>
        <w:lang w:eastAsia="zh-CN"/>
      </w:rPr>
      <w:t>海棠北路</w:t>
    </w:r>
  </w:p>
  <w:p w14:paraId="1290999B">
    <w:pPr>
      <w:pStyle w:val="2"/>
      <w:jc w:val="center"/>
      <w:rPr>
        <w:b/>
        <w:sz w:val="21"/>
        <w:szCs w:val="32"/>
      </w:rPr>
    </w:pPr>
    <w:r>
      <w:rPr>
        <w:rFonts w:hint="eastAsia"/>
        <w:b/>
        <w:sz w:val="21"/>
        <w:szCs w:val="32"/>
      </w:rPr>
      <w:t>电话：</w:t>
    </w:r>
    <w:r>
      <w:rPr>
        <w:b/>
        <w:sz w:val="21"/>
        <w:szCs w:val="32"/>
      </w:rPr>
      <w:t>0999-7820980</w:t>
    </w:r>
  </w:p>
  <w:p w14:paraId="5B228475">
    <w:pPr>
      <w:pStyle w:val="2"/>
      <w:jc w:val="center"/>
    </w:pPr>
    <w:r>
      <w:rPr>
        <w:b/>
        <w:sz w:val="21"/>
        <w:szCs w:val="32"/>
      </w:rPr>
      <w:t>QQ</w:t>
    </w:r>
    <w:r>
      <w:rPr>
        <w:rFonts w:hint="eastAsia"/>
        <w:b/>
        <w:sz w:val="21"/>
        <w:szCs w:val="32"/>
      </w:rPr>
      <w:t>：</w:t>
    </w:r>
    <w:r>
      <w:rPr>
        <w:b/>
        <w:sz w:val="21"/>
        <w:szCs w:val="32"/>
      </w:rPr>
      <w:t>592161408    E-mail</w:t>
    </w:r>
    <w:r>
      <w:rPr>
        <w:rFonts w:hint="eastAsia"/>
        <w:b/>
        <w:sz w:val="21"/>
        <w:szCs w:val="32"/>
      </w:rPr>
      <w:t>：</w:t>
    </w:r>
    <w:r>
      <w:rPr>
        <w:b/>
        <w:sz w:val="21"/>
        <w:szCs w:val="32"/>
      </w:rPr>
      <w:t>592161408@qq.com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E548A">
    <w:pPr>
      <w:pStyle w:val="3"/>
      <w:pBdr>
        <w:bottom w:val="thickThinSmallGap" w:color="auto" w:sz="12" w:space="1"/>
      </w:pBdr>
      <w:rPr>
        <w:rFonts w:hint="default" w:eastAsia="方正大标宋简体"/>
        <w:lang w:val="en-US" w:eastAsia="zh-CN"/>
      </w:rPr>
    </w:pPr>
    <w:r>
      <w:drawing>
        <wp:inline distT="0" distB="0" distL="114300" distR="114300">
          <wp:extent cx="461010" cy="278130"/>
          <wp:effectExtent l="0" t="0" r="1524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01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方正大标宋简体" w:eastAsia="方正大标宋简体"/>
        <w:b/>
        <w:i/>
        <w:sz w:val="21"/>
        <w:szCs w:val="21"/>
      </w:rPr>
      <w:t>伊犁州万艺广告装饰有限公司</w:t>
    </w:r>
    <w:r>
      <w:rPr>
        <w:rFonts w:hint="eastAsia" w:ascii="方正大标宋简体" w:eastAsia="方正大标宋简体"/>
        <w:b/>
        <w:i/>
        <w:sz w:val="21"/>
        <w:szCs w:val="21"/>
        <w:lang w:val="en-US" w:eastAsia="zh-CN"/>
      </w:rPr>
      <w:t xml:space="preserve"> </w:t>
    </w:r>
    <w:r>
      <w:rPr>
        <w:rFonts w:hint="eastAsia" w:ascii="方正大标宋简体" w:eastAsia="方正大标宋简体"/>
        <w:b/>
        <w:i/>
        <w:sz w:val="15"/>
        <w:szCs w:val="15"/>
        <w:lang w:val="en-US" w:eastAsia="zh-CN"/>
      </w:rPr>
      <w:t>YILIZHOUWANYIGUANGGAOZHUANGSHIYOUXIANGONGSI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mY1NjY0YTQxYmZmMzVlNjEyNjgzYWE2OTFhZjgifQ=="/>
  </w:docVars>
  <w:rsids>
    <w:rsidRoot w:val="53BD054B"/>
    <w:rsid w:val="010612A0"/>
    <w:rsid w:val="017452E8"/>
    <w:rsid w:val="01E6795F"/>
    <w:rsid w:val="04BA056A"/>
    <w:rsid w:val="05774FBA"/>
    <w:rsid w:val="082158E0"/>
    <w:rsid w:val="0A9F38F9"/>
    <w:rsid w:val="10022A34"/>
    <w:rsid w:val="1235524B"/>
    <w:rsid w:val="13054DB2"/>
    <w:rsid w:val="158B12EA"/>
    <w:rsid w:val="20671C2B"/>
    <w:rsid w:val="21740AE9"/>
    <w:rsid w:val="22446720"/>
    <w:rsid w:val="24744784"/>
    <w:rsid w:val="279F3EB0"/>
    <w:rsid w:val="2DC51E5B"/>
    <w:rsid w:val="32852B35"/>
    <w:rsid w:val="343E52C4"/>
    <w:rsid w:val="37EB6C74"/>
    <w:rsid w:val="384D2BD3"/>
    <w:rsid w:val="3ACC4401"/>
    <w:rsid w:val="3E6D3687"/>
    <w:rsid w:val="41194C4E"/>
    <w:rsid w:val="445A46AE"/>
    <w:rsid w:val="45E27BC3"/>
    <w:rsid w:val="4CBB7579"/>
    <w:rsid w:val="511E7971"/>
    <w:rsid w:val="53BD054B"/>
    <w:rsid w:val="54804AAB"/>
    <w:rsid w:val="562E3B2C"/>
    <w:rsid w:val="56E84E6C"/>
    <w:rsid w:val="588875E4"/>
    <w:rsid w:val="5BCA3427"/>
    <w:rsid w:val="5CCB5E3C"/>
    <w:rsid w:val="5D5E640F"/>
    <w:rsid w:val="61D13A5D"/>
    <w:rsid w:val="64F22C09"/>
    <w:rsid w:val="679656EB"/>
    <w:rsid w:val="68006E3F"/>
    <w:rsid w:val="6BC01EC7"/>
    <w:rsid w:val="6DBF49E8"/>
    <w:rsid w:val="6E6159E2"/>
    <w:rsid w:val="6EBD249A"/>
    <w:rsid w:val="70034538"/>
    <w:rsid w:val="70A81EC7"/>
    <w:rsid w:val="74E54EBE"/>
    <w:rsid w:val="76C4060C"/>
    <w:rsid w:val="77295015"/>
    <w:rsid w:val="7B6C1F4E"/>
    <w:rsid w:val="7D093980"/>
    <w:rsid w:val="7F0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152;&#26377;&#36134;&#30446;&#37325;&#35201;&#36134;&#30446;&#21247;&#21024;\&#31354;&#34920;&#26684;\&#31354;&#34920;&#26684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空表格.dotm</Template>
  <Pages>1</Pages>
  <Words>296</Words>
  <Characters>608</Characters>
  <Lines>0</Lines>
  <Paragraphs>0</Paragraphs>
  <TotalTime>1</TotalTime>
  <ScaleCrop>false</ScaleCrop>
  <LinksUpToDate>false</LinksUpToDate>
  <CharactersWithSpaces>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2021-06-15T05:13:00Z</dcterms:created>
  <dc:creator>Administrator</dc:creator>
  <cp:lastModifiedBy>微信用户</cp:lastModifiedBy>
  <cp:lastPrinted>2023-10-17T05:51:00Z</cp:lastPrinted>
  <dcterms:modified xsi:type="dcterms:W3CDTF">2025-04-03T03:43:22Z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89A81472085E4CE499C3C99A0B937DEA_13</vt:lpwstr>
  </property>
  <property fmtid="{D5CDD505-2E9C-101B-9397-08002B2CF9AE}" pid="4" name="KSOTemplateDocerSaveRecord">
    <vt:lpwstr>eyJoZGlkIjoiZmQwNGVkM2RmZDE0ZWVjMzc0OGQ4NjAxM2Y3OWY5NWQiLCJ1c2VySWQiOiIxMjgwMjE3MTMwIn0=</vt:lpwstr>
  </property>
</Properties>
</file>